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3265"/>
        <w:gridCol w:w="4815"/>
      </w:tblGrid>
      <w:tr w:rsidR="006D38D4" w:rsidRPr="00512648" w:rsidTr="009B2471">
        <w:trPr>
          <w:trHeight w:val="284"/>
        </w:trPr>
        <w:tc>
          <w:tcPr>
            <w:tcW w:w="817" w:type="dxa"/>
          </w:tcPr>
          <w:p w:rsidR="006D38D4" w:rsidRPr="00512648" w:rsidRDefault="006D38D4" w:rsidP="006D38D4">
            <w:pPr>
              <w:pStyle w:val="Referens"/>
            </w:pPr>
            <w:bookmarkStart w:id="0" w:name="_GoBack"/>
            <w:bookmarkEnd w:id="0"/>
          </w:p>
        </w:tc>
        <w:tc>
          <w:tcPr>
            <w:tcW w:w="3265" w:type="dxa"/>
          </w:tcPr>
          <w:p w:rsidR="006D38D4" w:rsidRPr="006C5F38" w:rsidRDefault="006D38D4" w:rsidP="006C5F38">
            <w:pPr>
              <w:pStyle w:val="Referens2"/>
            </w:pPr>
          </w:p>
        </w:tc>
        <w:tc>
          <w:tcPr>
            <w:tcW w:w="4815" w:type="dxa"/>
            <w:vMerge w:val="restart"/>
          </w:tcPr>
          <w:p w:rsidR="000A5BEE" w:rsidRPr="00C331B8" w:rsidRDefault="0016515E" w:rsidP="00471AE9">
            <w:pPr>
              <w:pStyle w:val="Adress"/>
              <w:rPr>
                <w:noProof/>
                <w:sz w:val="28"/>
                <w:szCs w:val="28"/>
                <w:lang w:val="en-US"/>
              </w:rPr>
            </w:pPr>
            <w:r w:rsidRPr="00C331B8">
              <w:rPr>
                <w:noProof/>
                <w:sz w:val="28"/>
                <w:szCs w:val="28"/>
                <w:lang w:val="en-US"/>
              </w:rPr>
              <w:t>Mr and Mrs X</w:t>
            </w:r>
          </w:p>
          <w:p w:rsidR="0016515E" w:rsidRPr="00C331B8" w:rsidRDefault="0016515E" w:rsidP="00471AE9">
            <w:pPr>
              <w:pStyle w:val="Adress"/>
              <w:rPr>
                <w:noProof/>
                <w:sz w:val="28"/>
                <w:szCs w:val="28"/>
                <w:lang w:val="en-US"/>
              </w:rPr>
            </w:pPr>
            <w:r w:rsidRPr="00C331B8">
              <w:rPr>
                <w:noProof/>
                <w:sz w:val="28"/>
                <w:szCs w:val="28"/>
                <w:lang w:val="en-US"/>
              </w:rPr>
              <w:t>Adressgatan 1</w:t>
            </w:r>
          </w:p>
          <w:p w:rsidR="0016515E" w:rsidRPr="000A5BEE" w:rsidRDefault="0016515E" w:rsidP="00471AE9">
            <w:pPr>
              <w:pStyle w:val="Adress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123 45 Ankeborg</w:t>
            </w:r>
          </w:p>
          <w:p w:rsidR="009B2471" w:rsidRPr="004F12DC" w:rsidRDefault="009B2471" w:rsidP="00195E5E">
            <w:pPr>
              <w:pStyle w:val="Adress"/>
              <w:rPr>
                <w:szCs w:val="24"/>
              </w:rPr>
            </w:pPr>
          </w:p>
        </w:tc>
      </w:tr>
      <w:tr w:rsidR="006D38D4" w:rsidRPr="00512648" w:rsidTr="009B2471">
        <w:trPr>
          <w:trHeight w:val="495"/>
        </w:trPr>
        <w:tc>
          <w:tcPr>
            <w:tcW w:w="817" w:type="dxa"/>
          </w:tcPr>
          <w:p w:rsidR="006D38D4" w:rsidRPr="00512648" w:rsidRDefault="006D38D4" w:rsidP="00195E5E">
            <w:pPr>
              <w:pStyle w:val="Referens"/>
            </w:pPr>
          </w:p>
        </w:tc>
        <w:tc>
          <w:tcPr>
            <w:tcW w:w="3265" w:type="dxa"/>
          </w:tcPr>
          <w:p w:rsidR="006D38D4" w:rsidRPr="006C5F38" w:rsidRDefault="006D38D4" w:rsidP="006C5F38">
            <w:pPr>
              <w:pStyle w:val="Referens2"/>
            </w:pPr>
          </w:p>
        </w:tc>
        <w:tc>
          <w:tcPr>
            <w:tcW w:w="4815" w:type="dxa"/>
            <w:vMerge/>
          </w:tcPr>
          <w:p w:rsidR="006D38D4" w:rsidRPr="00512648" w:rsidRDefault="006D38D4" w:rsidP="00195E5E">
            <w:pPr>
              <w:pStyle w:val="Adress"/>
            </w:pPr>
          </w:p>
        </w:tc>
      </w:tr>
    </w:tbl>
    <w:p w:rsidR="00BA4185" w:rsidRPr="00512648" w:rsidRDefault="00BA4185" w:rsidP="00E44EE6"/>
    <w:p w:rsidR="00E46EF9" w:rsidRDefault="00E46EF9" w:rsidP="008504FF">
      <w:pPr>
        <w:tabs>
          <w:tab w:val="left" w:pos="2910"/>
        </w:tabs>
        <w:ind w:right="-567"/>
        <w:rPr>
          <w:b/>
          <w:sz w:val="32"/>
        </w:rPr>
      </w:pPr>
    </w:p>
    <w:p w:rsidR="00E46EF9" w:rsidRDefault="00E46EF9" w:rsidP="008504FF">
      <w:pPr>
        <w:tabs>
          <w:tab w:val="left" w:pos="2910"/>
        </w:tabs>
        <w:ind w:right="-567"/>
        <w:rPr>
          <w:b/>
          <w:sz w:val="32"/>
        </w:rPr>
      </w:pPr>
    </w:p>
    <w:p w:rsidR="007D401B" w:rsidRPr="0084008B" w:rsidRDefault="0084008B" w:rsidP="008504FF">
      <w:pPr>
        <w:tabs>
          <w:tab w:val="left" w:pos="2910"/>
        </w:tabs>
        <w:ind w:right="-567"/>
        <w:rPr>
          <w:b/>
          <w:sz w:val="32"/>
        </w:rPr>
      </w:pPr>
      <w:r w:rsidRPr="0084008B">
        <w:rPr>
          <w:b/>
          <w:sz w:val="32"/>
        </w:rPr>
        <w:t xml:space="preserve">Hyresgäster kvarteret </w:t>
      </w:r>
      <w:r w:rsidR="00C331B8">
        <w:rPr>
          <w:b/>
          <w:sz w:val="32"/>
        </w:rPr>
        <w:t>Måsen</w:t>
      </w:r>
    </w:p>
    <w:p w:rsidR="00A8373A" w:rsidRPr="0084008B" w:rsidRDefault="0024064A" w:rsidP="008504FF">
      <w:pPr>
        <w:pStyle w:val="Rubrik2"/>
        <w:ind w:right="-567"/>
        <w:rPr>
          <w:sz w:val="28"/>
        </w:rPr>
      </w:pPr>
      <w:r w:rsidRPr="0084008B">
        <w:rPr>
          <w:sz w:val="28"/>
        </w:rPr>
        <w:t>Information individuell mätning varmvatten</w:t>
      </w:r>
    </w:p>
    <w:p w:rsidR="00A8373A" w:rsidRDefault="0024064A" w:rsidP="008504FF">
      <w:pPr>
        <w:ind w:right="-567"/>
        <w:rPr>
          <w:sz w:val="28"/>
          <w:szCs w:val="28"/>
        </w:rPr>
      </w:pPr>
      <w:r w:rsidRPr="00C331B8">
        <w:rPr>
          <w:sz w:val="28"/>
          <w:szCs w:val="28"/>
        </w:rPr>
        <w:t>Den 1 april</w:t>
      </w:r>
      <w:r w:rsidR="000A29BE">
        <w:rPr>
          <w:sz w:val="28"/>
          <w:szCs w:val="28"/>
        </w:rPr>
        <w:t xml:space="preserve"> startades</w:t>
      </w:r>
      <w:r w:rsidR="00A8373A" w:rsidRPr="00237FF9">
        <w:rPr>
          <w:sz w:val="28"/>
          <w:szCs w:val="28"/>
        </w:rPr>
        <w:t xml:space="preserve"> användningen av de mätare som installerats i alla lägenheter för att kunna mäta den individuella förbrukningen av varmvatten.</w:t>
      </w:r>
    </w:p>
    <w:p w:rsidR="0024064A" w:rsidRDefault="00C331B8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>Vi har mätt varmvattenförbrukningen i er lägenhet nr 123</w:t>
      </w:r>
      <w:r w:rsidR="0016515E">
        <w:rPr>
          <w:sz w:val="28"/>
          <w:szCs w:val="28"/>
        </w:rPr>
        <w:t>-</w:t>
      </w:r>
      <w:r>
        <w:rPr>
          <w:sz w:val="28"/>
          <w:szCs w:val="28"/>
        </w:rPr>
        <w:t>4567. Vår mätning</w:t>
      </w:r>
      <w:r w:rsidR="001A78D5">
        <w:rPr>
          <w:sz w:val="28"/>
          <w:szCs w:val="28"/>
        </w:rPr>
        <w:t xml:space="preserve"> </w:t>
      </w:r>
      <w:r w:rsidR="0024064A">
        <w:rPr>
          <w:sz w:val="28"/>
          <w:szCs w:val="28"/>
        </w:rPr>
        <w:t xml:space="preserve">visar </w:t>
      </w:r>
      <w:r>
        <w:rPr>
          <w:sz w:val="28"/>
          <w:szCs w:val="28"/>
        </w:rPr>
        <w:t>att er lägenhet</w:t>
      </w:r>
      <w:r w:rsidR="005A1BFB">
        <w:rPr>
          <w:sz w:val="28"/>
          <w:szCs w:val="28"/>
        </w:rPr>
        <w:t xml:space="preserve"> hade</w:t>
      </w:r>
      <w:r>
        <w:rPr>
          <w:sz w:val="28"/>
          <w:szCs w:val="28"/>
        </w:rPr>
        <w:t xml:space="preserve"> </w:t>
      </w:r>
      <w:r w:rsidR="0024064A">
        <w:rPr>
          <w:sz w:val="28"/>
          <w:szCs w:val="28"/>
        </w:rPr>
        <w:t xml:space="preserve">en förbrukning </w:t>
      </w:r>
      <w:r w:rsidR="001A78D5">
        <w:rPr>
          <w:sz w:val="28"/>
          <w:szCs w:val="28"/>
        </w:rPr>
        <w:t xml:space="preserve">under </w:t>
      </w:r>
      <w:r w:rsidR="004E7DA0" w:rsidRPr="00C331B8">
        <w:rPr>
          <w:sz w:val="28"/>
          <w:szCs w:val="28"/>
        </w:rPr>
        <w:t>april</w:t>
      </w:r>
      <w:r w:rsidR="001A78D5">
        <w:rPr>
          <w:sz w:val="28"/>
          <w:szCs w:val="28"/>
        </w:rPr>
        <w:t xml:space="preserve"> </w:t>
      </w:r>
      <w:r w:rsidR="0024064A">
        <w:rPr>
          <w:sz w:val="28"/>
          <w:szCs w:val="28"/>
        </w:rPr>
        <w:t xml:space="preserve">som </w:t>
      </w:r>
      <w:r w:rsidR="003B1120">
        <w:rPr>
          <w:sz w:val="28"/>
          <w:szCs w:val="28"/>
        </w:rPr>
        <w:t xml:space="preserve">gör att ni har en kostnad för varmvatten som </w:t>
      </w:r>
      <w:r w:rsidR="005A1BFB">
        <w:rPr>
          <w:sz w:val="28"/>
          <w:szCs w:val="28"/>
        </w:rPr>
        <w:t>ligger högre än</w:t>
      </w:r>
      <w:r w:rsidR="0024064A">
        <w:rPr>
          <w:sz w:val="28"/>
          <w:szCs w:val="28"/>
        </w:rPr>
        <w:t xml:space="preserve"> den schablon</w:t>
      </w:r>
      <w:r w:rsidR="006A7E98">
        <w:rPr>
          <w:sz w:val="28"/>
          <w:szCs w:val="28"/>
        </w:rPr>
        <w:t>kostnad</w:t>
      </w:r>
      <w:r w:rsidR="0024064A">
        <w:rPr>
          <w:sz w:val="28"/>
          <w:szCs w:val="28"/>
        </w:rPr>
        <w:t xml:space="preserve"> </w:t>
      </w:r>
      <w:r w:rsidR="006A7E98">
        <w:rPr>
          <w:sz w:val="28"/>
          <w:szCs w:val="28"/>
        </w:rPr>
        <w:t>som vi använder</w:t>
      </w:r>
      <w:r w:rsidR="0024064A" w:rsidRPr="00C331B8">
        <w:rPr>
          <w:sz w:val="28"/>
          <w:szCs w:val="28"/>
        </w:rPr>
        <w:t>.</w:t>
      </w:r>
      <w:r w:rsidR="0024064A">
        <w:rPr>
          <w:sz w:val="28"/>
          <w:szCs w:val="28"/>
        </w:rPr>
        <w:t xml:space="preserve"> </w:t>
      </w:r>
    </w:p>
    <w:p w:rsidR="005A1BFB" w:rsidRDefault="00AB6427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>Under</w:t>
      </w:r>
      <w:r w:rsidR="004E7DA0">
        <w:rPr>
          <w:b/>
          <w:sz w:val="28"/>
          <w:szCs w:val="28"/>
        </w:rPr>
        <w:t xml:space="preserve"> </w:t>
      </w:r>
      <w:r w:rsidR="004E7DA0" w:rsidRPr="00C331B8">
        <w:rPr>
          <w:sz w:val="28"/>
          <w:szCs w:val="28"/>
        </w:rPr>
        <w:t>april</w:t>
      </w:r>
      <w:r>
        <w:rPr>
          <w:sz w:val="28"/>
          <w:szCs w:val="28"/>
        </w:rPr>
        <w:t xml:space="preserve"> har varmvatten förbrukats till en kostnad av: </w:t>
      </w:r>
      <w:r w:rsidR="0016515E">
        <w:rPr>
          <w:b/>
          <w:sz w:val="28"/>
          <w:szCs w:val="28"/>
        </w:rPr>
        <w:t xml:space="preserve">123 </w:t>
      </w:r>
      <w:r>
        <w:rPr>
          <w:sz w:val="28"/>
          <w:szCs w:val="28"/>
        </w:rPr>
        <w:t>kr.</w:t>
      </w:r>
      <w:r w:rsidR="005A1BFB">
        <w:rPr>
          <w:sz w:val="28"/>
          <w:szCs w:val="28"/>
        </w:rPr>
        <w:t xml:space="preserve"> </w:t>
      </w:r>
    </w:p>
    <w:p w:rsidR="00AB6427" w:rsidRDefault="005A1BFB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Ni behöver </w:t>
      </w:r>
      <w:r w:rsidRPr="005A1BFB">
        <w:rPr>
          <w:b/>
          <w:sz w:val="28"/>
          <w:szCs w:val="28"/>
        </w:rPr>
        <w:t>inte</w:t>
      </w:r>
      <w:r>
        <w:rPr>
          <w:sz w:val="28"/>
          <w:szCs w:val="28"/>
        </w:rPr>
        <w:t xml:space="preserve"> betala denna kostnad.</w:t>
      </w:r>
    </w:p>
    <w:p w:rsidR="00A8373A" w:rsidRDefault="005A1BFB" w:rsidP="008504FF">
      <w:pPr>
        <w:ind w:right="-567"/>
        <w:rPr>
          <w:sz w:val="28"/>
          <w:szCs w:val="28"/>
        </w:rPr>
      </w:pPr>
      <w:r>
        <w:rPr>
          <w:sz w:val="28"/>
          <w:szCs w:val="28"/>
        </w:rPr>
        <w:t>Ni kan</w:t>
      </w:r>
      <w:r w:rsidR="003B1120">
        <w:rPr>
          <w:sz w:val="28"/>
          <w:szCs w:val="28"/>
        </w:rPr>
        <w:t xml:space="preserve"> i framtiden</w:t>
      </w:r>
      <w:r>
        <w:rPr>
          <w:sz w:val="28"/>
          <w:szCs w:val="28"/>
        </w:rPr>
        <w:t xml:space="preserve"> själva påverkan k</w:t>
      </w:r>
      <w:r w:rsidR="0024064A">
        <w:rPr>
          <w:sz w:val="28"/>
          <w:szCs w:val="28"/>
        </w:rPr>
        <w:t>ostnaden</w:t>
      </w:r>
      <w:r>
        <w:rPr>
          <w:sz w:val="28"/>
          <w:szCs w:val="28"/>
        </w:rPr>
        <w:t xml:space="preserve"> för varmvatten</w:t>
      </w:r>
      <w:r w:rsidR="00240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genom att ni minskar er förbrukning av varmvatten. </w:t>
      </w:r>
    </w:p>
    <w:p w:rsidR="004E7DA0" w:rsidRPr="00237FF9" w:rsidRDefault="004E7DA0" w:rsidP="004E7DA0">
      <w:pPr>
        <w:rPr>
          <w:sz w:val="28"/>
          <w:szCs w:val="28"/>
        </w:rPr>
      </w:pPr>
      <w:r w:rsidRPr="00237FF9">
        <w:rPr>
          <w:sz w:val="28"/>
          <w:szCs w:val="28"/>
        </w:rPr>
        <w:t xml:space="preserve">På den hyresavi </w:t>
      </w:r>
      <w:r w:rsidR="005A1BFB">
        <w:rPr>
          <w:sz w:val="28"/>
          <w:szCs w:val="28"/>
        </w:rPr>
        <w:t>som ni kommer få för</w:t>
      </w:r>
      <w:r w:rsidRPr="00237F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juli</w:t>
      </w:r>
      <w:r w:rsidRPr="00237FF9">
        <w:rPr>
          <w:sz w:val="28"/>
          <w:szCs w:val="28"/>
        </w:rPr>
        <w:t xml:space="preserve"> månads hyra kommer ni att kunna se er förbrukning och kostnad för det varmva</w:t>
      </w:r>
      <w:r>
        <w:rPr>
          <w:sz w:val="28"/>
          <w:szCs w:val="28"/>
        </w:rPr>
        <w:t xml:space="preserve">tten som har använts under </w:t>
      </w:r>
      <w:r w:rsidRPr="00273BEA">
        <w:rPr>
          <w:b/>
          <w:sz w:val="28"/>
          <w:szCs w:val="28"/>
        </w:rPr>
        <w:t>maj</w:t>
      </w:r>
      <w:r w:rsidRPr="00237FF9">
        <w:rPr>
          <w:sz w:val="28"/>
          <w:szCs w:val="28"/>
        </w:rPr>
        <w:t xml:space="preserve"> månad.</w:t>
      </w:r>
    </w:p>
    <w:p w:rsidR="004E7DA0" w:rsidRPr="00237FF9" w:rsidRDefault="004E7DA0" w:rsidP="008504FF">
      <w:pPr>
        <w:ind w:right="-567"/>
        <w:rPr>
          <w:sz w:val="28"/>
          <w:szCs w:val="28"/>
        </w:rPr>
      </w:pPr>
    </w:p>
    <w:p w:rsidR="0024064A" w:rsidRDefault="0024064A" w:rsidP="008504FF">
      <w:pPr>
        <w:ind w:right="-567"/>
        <w:rPr>
          <w:sz w:val="28"/>
          <w:szCs w:val="28"/>
        </w:rPr>
      </w:pPr>
    </w:p>
    <w:p w:rsidR="00D67176" w:rsidRDefault="00D67176" w:rsidP="008504FF">
      <w:pPr>
        <w:ind w:right="-567"/>
        <w:rPr>
          <w:sz w:val="28"/>
          <w:szCs w:val="28"/>
        </w:rPr>
      </w:pPr>
    </w:p>
    <w:p w:rsidR="002712BE" w:rsidRPr="00237FF9" w:rsidRDefault="002712BE" w:rsidP="008504FF">
      <w:pPr>
        <w:ind w:right="-567"/>
        <w:rPr>
          <w:sz w:val="28"/>
          <w:szCs w:val="28"/>
        </w:rPr>
      </w:pPr>
      <w:r w:rsidRPr="00237FF9">
        <w:rPr>
          <w:sz w:val="28"/>
          <w:szCs w:val="28"/>
        </w:rPr>
        <w:t>Med vänlig hälsning</w:t>
      </w:r>
    </w:p>
    <w:p w:rsidR="002712BE" w:rsidRPr="007C3A6B" w:rsidRDefault="005A1BFB" w:rsidP="008504FF">
      <w:pPr>
        <w:pStyle w:val="Enkel"/>
        <w:ind w:right="-567"/>
        <w:rPr>
          <w:sz w:val="28"/>
          <w:szCs w:val="28"/>
        </w:rPr>
      </w:pPr>
      <w:r>
        <w:rPr>
          <w:sz w:val="28"/>
          <w:szCs w:val="28"/>
        </w:rPr>
        <w:t>Bolaget</w:t>
      </w:r>
    </w:p>
    <w:p w:rsidR="007D401B" w:rsidRPr="00512648" w:rsidRDefault="007D401B" w:rsidP="009B2471">
      <w:pPr>
        <w:tabs>
          <w:tab w:val="left" w:pos="2910"/>
        </w:tabs>
      </w:pPr>
    </w:p>
    <w:sectPr w:rsidR="007D401B" w:rsidRPr="00512648" w:rsidSect="009B2471">
      <w:headerReference w:type="default" r:id="rId6"/>
      <w:headerReference w:type="first" r:id="rId7"/>
      <w:pgSz w:w="11907" w:h="16840" w:code="9"/>
      <w:pgMar w:top="2268" w:right="2268" w:bottom="1701" w:left="226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22" w:rsidRDefault="00244D22">
      <w:r>
        <w:separator/>
      </w:r>
    </w:p>
  </w:endnote>
  <w:endnote w:type="continuationSeparator" w:id="0">
    <w:p w:rsidR="00244D22" w:rsidRDefault="002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22" w:rsidRDefault="00244D22">
      <w:r>
        <w:separator/>
      </w:r>
    </w:p>
  </w:footnote>
  <w:footnote w:type="continuationSeparator" w:id="0">
    <w:p w:rsidR="00244D22" w:rsidRDefault="0024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8D" w:rsidRDefault="00350B8D" w:rsidP="00D5695F">
    <w:pPr>
      <w:pStyle w:val="Sidhuvud"/>
    </w:pPr>
    <w:r>
      <w:t xml:space="preserve">Sid </w:t>
    </w:r>
    <w:r>
      <w:fldChar w:fldCharType="begin"/>
    </w:r>
    <w:r>
      <w:instrText xml:space="preserve"> PAGE  \* Arabic  \* MERGEFORMAT </w:instrText>
    </w:r>
    <w:r>
      <w:fldChar w:fldCharType="separate"/>
    </w:r>
    <w:r w:rsidR="008D13EA"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 w:rsidR="008D13EA">
        <w:rPr>
          <w:noProof/>
        </w:rPr>
        <w:t>1</w:t>
      </w:r>
    </w:fldSimple>
    <w:r>
      <w:t>)</w:t>
    </w:r>
  </w:p>
  <w:p w:rsidR="00350B8D" w:rsidRDefault="00350B8D" w:rsidP="00F37899">
    <w:pPr>
      <w:pStyle w:val="Sidhuvud"/>
    </w:pPr>
    <w:r>
      <w:t>2014-05-07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"/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"/>
    </w:tblGrid>
    <w:tr w:rsidR="00350B8D" w:rsidRPr="00BD0275" w:rsidTr="009C708D">
      <w:trPr>
        <w:cantSplit/>
      </w:trPr>
      <w:tc>
        <w:tcPr>
          <w:tcW w:w="0" w:type="auto"/>
          <w:vAlign w:val="bottom"/>
        </w:tcPr>
        <w:p w:rsidR="00350B8D" w:rsidRDefault="00350B8D" w:rsidP="007A51E9">
          <w:pPr>
            <w:pStyle w:val="Hger"/>
            <w:framePr w:hSpace="0" w:wrap="auto" w:vAnchor="margin" w:hAnchor="text" w:xAlign="left" w:yAlign="inline"/>
          </w:pPr>
          <w:r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384B62">
              <w:rPr>
                <w:noProof/>
              </w:rPr>
              <w:t>1</w:t>
            </w:r>
          </w:fldSimple>
          <w:r>
            <w:t>)</w:t>
          </w:r>
        </w:p>
        <w:p w:rsidR="00350B8D" w:rsidRPr="00512648" w:rsidRDefault="00350B8D" w:rsidP="00512648">
          <w:pPr>
            <w:pStyle w:val="Hger"/>
            <w:framePr w:hSpace="0" w:wrap="auto" w:vAnchor="margin" w:hAnchor="text" w:xAlign="left" w:yAlign="inline"/>
          </w:pPr>
          <w:r>
            <w:fldChar w:fldCharType="begin"/>
          </w:r>
          <w:r>
            <w:instrText xml:space="preserve"> SAVEDATE  \@ "yyyy-MM-dd"  \* MERGEFORMAT </w:instrText>
          </w:r>
          <w:r>
            <w:fldChar w:fldCharType="separate"/>
          </w:r>
          <w:r w:rsidR="008D13EA">
            <w:rPr>
              <w:noProof/>
            </w:rPr>
            <w:t>2014-07-23</w:t>
          </w:r>
          <w:r>
            <w:fldChar w:fldCharType="end"/>
          </w:r>
        </w:p>
      </w:tc>
    </w:tr>
  </w:tbl>
  <w:p w:rsidR="00350B8D" w:rsidRDefault="00350B8D" w:rsidP="00D36D99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C4"/>
    <w:rsid w:val="0000387D"/>
    <w:rsid w:val="00034972"/>
    <w:rsid w:val="00052A41"/>
    <w:rsid w:val="000660F2"/>
    <w:rsid w:val="00080BB8"/>
    <w:rsid w:val="00083BE7"/>
    <w:rsid w:val="000A29BE"/>
    <w:rsid w:val="000A5BEE"/>
    <w:rsid w:val="000C04D7"/>
    <w:rsid w:val="000E7FAE"/>
    <w:rsid w:val="000F7494"/>
    <w:rsid w:val="00107DC3"/>
    <w:rsid w:val="00122BB5"/>
    <w:rsid w:val="00124DAC"/>
    <w:rsid w:val="001276F4"/>
    <w:rsid w:val="00131284"/>
    <w:rsid w:val="001626BC"/>
    <w:rsid w:val="0016515E"/>
    <w:rsid w:val="00175BC5"/>
    <w:rsid w:val="00177ACD"/>
    <w:rsid w:val="00177DE4"/>
    <w:rsid w:val="0018092C"/>
    <w:rsid w:val="00192B94"/>
    <w:rsid w:val="00195E5E"/>
    <w:rsid w:val="00196712"/>
    <w:rsid w:val="001A4FEA"/>
    <w:rsid w:val="001A5FF7"/>
    <w:rsid w:val="001A6A8A"/>
    <w:rsid w:val="001A78D5"/>
    <w:rsid w:val="001B18A4"/>
    <w:rsid w:val="001B3DD6"/>
    <w:rsid w:val="001C3315"/>
    <w:rsid w:val="001C7ECE"/>
    <w:rsid w:val="001D17E5"/>
    <w:rsid w:val="001D4DD2"/>
    <w:rsid w:val="001E3319"/>
    <w:rsid w:val="001E3A92"/>
    <w:rsid w:val="001E610D"/>
    <w:rsid w:val="001E7C94"/>
    <w:rsid w:val="001F16BF"/>
    <w:rsid w:val="001F3313"/>
    <w:rsid w:val="001F350F"/>
    <w:rsid w:val="001F7A1C"/>
    <w:rsid w:val="001F7F27"/>
    <w:rsid w:val="00204E8A"/>
    <w:rsid w:val="00215FF4"/>
    <w:rsid w:val="002261FE"/>
    <w:rsid w:val="0022725F"/>
    <w:rsid w:val="0024064A"/>
    <w:rsid w:val="00244D22"/>
    <w:rsid w:val="002613C4"/>
    <w:rsid w:val="002661D0"/>
    <w:rsid w:val="002712BE"/>
    <w:rsid w:val="00294279"/>
    <w:rsid w:val="002A1AA1"/>
    <w:rsid w:val="002B70C0"/>
    <w:rsid w:val="002D2DEC"/>
    <w:rsid w:val="002E3CAE"/>
    <w:rsid w:val="002F0EA5"/>
    <w:rsid w:val="002F5BBE"/>
    <w:rsid w:val="00330112"/>
    <w:rsid w:val="00341678"/>
    <w:rsid w:val="00350B8D"/>
    <w:rsid w:val="00354CF2"/>
    <w:rsid w:val="00375242"/>
    <w:rsid w:val="00376344"/>
    <w:rsid w:val="00380315"/>
    <w:rsid w:val="0038355A"/>
    <w:rsid w:val="00384B62"/>
    <w:rsid w:val="003A71D1"/>
    <w:rsid w:val="003B1120"/>
    <w:rsid w:val="003C278B"/>
    <w:rsid w:val="003D41FA"/>
    <w:rsid w:val="003D6F2A"/>
    <w:rsid w:val="003D72E9"/>
    <w:rsid w:val="003E1FA2"/>
    <w:rsid w:val="003E7895"/>
    <w:rsid w:val="004058A9"/>
    <w:rsid w:val="00410E9A"/>
    <w:rsid w:val="004255C9"/>
    <w:rsid w:val="00426F22"/>
    <w:rsid w:val="00434B2A"/>
    <w:rsid w:val="0044133B"/>
    <w:rsid w:val="0044618E"/>
    <w:rsid w:val="004547A8"/>
    <w:rsid w:val="00471AE9"/>
    <w:rsid w:val="00487F2A"/>
    <w:rsid w:val="004B0ACD"/>
    <w:rsid w:val="004B25F7"/>
    <w:rsid w:val="004D0639"/>
    <w:rsid w:val="004E3059"/>
    <w:rsid w:val="004E7DA0"/>
    <w:rsid w:val="004F0F46"/>
    <w:rsid w:val="004F12DC"/>
    <w:rsid w:val="004F6C85"/>
    <w:rsid w:val="00512648"/>
    <w:rsid w:val="00530A18"/>
    <w:rsid w:val="005354D3"/>
    <w:rsid w:val="0054273F"/>
    <w:rsid w:val="00562EFB"/>
    <w:rsid w:val="0057113C"/>
    <w:rsid w:val="00572D01"/>
    <w:rsid w:val="00593002"/>
    <w:rsid w:val="00594A1E"/>
    <w:rsid w:val="00597603"/>
    <w:rsid w:val="005A067E"/>
    <w:rsid w:val="005A1A72"/>
    <w:rsid w:val="005A1BFB"/>
    <w:rsid w:val="005B5270"/>
    <w:rsid w:val="005B6D5C"/>
    <w:rsid w:val="005C3486"/>
    <w:rsid w:val="005D6A81"/>
    <w:rsid w:val="005F4716"/>
    <w:rsid w:val="00602878"/>
    <w:rsid w:val="00610C1A"/>
    <w:rsid w:val="00614CB0"/>
    <w:rsid w:val="00620F1E"/>
    <w:rsid w:val="006308E8"/>
    <w:rsid w:val="00634DC8"/>
    <w:rsid w:val="00664D50"/>
    <w:rsid w:val="0067009F"/>
    <w:rsid w:val="00674343"/>
    <w:rsid w:val="00676AC0"/>
    <w:rsid w:val="00680154"/>
    <w:rsid w:val="006A6A50"/>
    <w:rsid w:val="006A7E98"/>
    <w:rsid w:val="006B04CC"/>
    <w:rsid w:val="006C5F38"/>
    <w:rsid w:val="006D38D4"/>
    <w:rsid w:val="006E2BC6"/>
    <w:rsid w:val="006E4E67"/>
    <w:rsid w:val="006F7C78"/>
    <w:rsid w:val="0070280B"/>
    <w:rsid w:val="00706C0A"/>
    <w:rsid w:val="00711A9F"/>
    <w:rsid w:val="00720A9B"/>
    <w:rsid w:val="00740A52"/>
    <w:rsid w:val="00741DDB"/>
    <w:rsid w:val="00746C5C"/>
    <w:rsid w:val="00746EE1"/>
    <w:rsid w:val="007553B4"/>
    <w:rsid w:val="00774F7E"/>
    <w:rsid w:val="00782D49"/>
    <w:rsid w:val="007A1079"/>
    <w:rsid w:val="007A51E9"/>
    <w:rsid w:val="007A68CF"/>
    <w:rsid w:val="007A69DD"/>
    <w:rsid w:val="007D17B2"/>
    <w:rsid w:val="007D401B"/>
    <w:rsid w:val="007E466D"/>
    <w:rsid w:val="007E5DE7"/>
    <w:rsid w:val="007F0F5C"/>
    <w:rsid w:val="007F2567"/>
    <w:rsid w:val="0080407D"/>
    <w:rsid w:val="00806693"/>
    <w:rsid w:val="0081088D"/>
    <w:rsid w:val="00822721"/>
    <w:rsid w:val="0084008B"/>
    <w:rsid w:val="00840C1A"/>
    <w:rsid w:val="008504FF"/>
    <w:rsid w:val="00865E06"/>
    <w:rsid w:val="00875253"/>
    <w:rsid w:val="008822D1"/>
    <w:rsid w:val="00890BDF"/>
    <w:rsid w:val="008B6E45"/>
    <w:rsid w:val="008D13EA"/>
    <w:rsid w:val="008D450C"/>
    <w:rsid w:val="008D5564"/>
    <w:rsid w:val="008F02F6"/>
    <w:rsid w:val="00910F02"/>
    <w:rsid w:val="00915B90"/>
    <w:rsid w:val="00920770"/>
    <w:rsid w:val="00936A86"/>
    <w:rsid w:val="00947836"/>
    <w:rsid w:val="00956D7D"/>
    <w:rsid w:val="009608DC"/>
    <w:rsid w:val="00967901"/>
    <w:rsid w:val="00971332"/>
    <w:rsid w:val="0097796B"/>
    <w:rsid w:val="009841FE"/>
    <w:rsid w:val="009868B8"/>
    <w:rsid w:val="009871A1"/>
    <w:rsid w:val="00997F79"/>
    <w:rsid w:val="009A2CE3"/>
    <w:rsid w:val="009B2471"/>
    <w:rsid w:val="009B6F31"/>
    <w:rsid w:val="009C1D7B"/>
    <w:rsid w:val="009C2661"/>
    <w:rsid w:val="009C3E91"/>
    <w:rsid w:val="009C708D"/>
    <w:rsid w:val="009D3839"/>
    <w:rsid w:val="009E3608"/>
    <w:rsid w:val="009E7117"/>
    <w:rsid w:val="009F094E"/>
    <w:rsid w:val="00A0758F"/>
    <w:rsid w:val="00A1067C"/>
    <w:rsid w:val="00A15777"/>
    <w:rsid w:val="00A21E08"/>
    <w:rsid w:val="00A36A63"/>
    <w:rsid w:val="00A42E20"/>
    <w:rsid w:val="00A44D5A"/>
    <w:rsid w:val="00A52624"/>
    <w:rsid w:val="00A62AAC"/>
    <w:rsid w:val="00A80517"/>
    <w:rsid w:val="00A8373A"/>
    <w:rsid w:val="00A84D5C"/>
    <w:rsid w:val="00AB5CF6"/>
    <w:rsid w:val="00AB6427"/>
    <w:rsid w:val="00AC4CA3"/>
    <w:rsid w:val="00AC50E3"/>
    <w:rsid w:val="00AC7454"/>
    <w:rsid w:val="00AE6936"/>
    <w:rsid w:val="00AF0F1E"/>
    <w:rsid w:val="00AF27DE"/>
    <w:rsid w:val="00B16C40"/>
    <w:rsid w:val="00B2227C"/>
    <w:rsid w:val="00B366F5"/>
    <w:rsid w:val="00B505FF"/>
    <w:rsid w:val="00B62128"/>
    <w:rsid w:val="00B70761"/>
    <w:rsid w:val="00B740A4"/>
    <w:rsid w:val="00B81917"/>
    <w:rsid w:val="00BA29BD"/>
    <w:rsid w:val="00BA4185"/>
    <w:rsid w:val="00BB145F"/>
    <w:rsid w:val="00BC50C1"/>
    <w:rsid w:val="00BD4F4D"/>
    <w:rsid w:val="00BF4998"/>
    <w:rsid w:val="00C0408A"/>
    <w:rsid w:val="00C05BAD"/>
    <w:rsid w:val="00C244F7"/>
    <w:rsid w:val="00C331B8"/>
    <w:rsid w:val="00C86520"/>
    <w:rsid w:val="00C95B9A"/>
    <w:rsid w:val="00CB5BF8"/>
    <w:rsid w:val="00CB6E6A"/>
    <w:rsid w:val="00CC50EE"/>
    <w:rsid w:val="00CE028E"/>
    <w:rsid w:val="00CF4FA4"/>
    <w:rsid w:val="00CF77A6"/>
    <w:rsid w:val="00D0073F"/>
    <w:rsid w:val="00D05222"/>
    <w:rsid w:val="00D22834"/>
    <w:rsid w:val="00D34B48"/>
    <w:rsid w:val="00D3629D"/>
    <w:rsid w:val="00D36D99"/>
    <w:rsid w:val="00D378E0"/>
    <w:rsid w:val="00D5695F"/>
    <w:rsid w:val="00D6033F"/>
    <w:rsid w:val="00D67176"/>
    <w:rsid w:val="00D756C0"/>
    <w:rsid w:val="00D92183"/>
    <w:rsid w:val="00D96343"/>
    <w:rsid w:val="00DB217E"/>
    <w:rsid w:val="00DB459B"/>
    <w:rsid w:val="00DC3C68"/>
    <w:rsid w:val="00DC45F0"/>
    <w:rsid w:val="00DC49FC"/>
    <w:rsid w:val="00DC59CD"/>
    <w:rsid w:val="00DC6978"/>
    <w:rsid w:val="00DC6B5D"/>
    <w:rsid w:val="00DD120A"/>
    <w:rsid w:val="00DD6592"/>
    <w:rsid w:val="00DE125E"/>
    <w:rsid w:val="00DF4086"/>
    <w:rsid w:val="00E10C0B"/>
    <w:rsid w:val="00E16AFC"/>
    <w:rsid w:val="00E17973"/>
    <w:rsid w:val="00E37B04"/>
    <w:rsid w:val="00E42E51"/>
    <w:rsid w:val="00E44DDB"/>
    <w:rsid w:val="00E44EE6"/>
    <w:rsid w:val="00E4538A"/>
    <w:rsid w:val="00E46EF9"/>
    <w:rsid w:val="00E734C5"/>
    <w:rsid w:val="00E7648D"/>
    <w:rsid w:val="00E854AE"/>
    <w:rsid w:val="00E936AF"/>
    <w:rsid w:val="00ED33D0"/>
    <w:rsid w:val="00EE1A0E"/>
    <w:rsid w:val="00F00A2C"/>
    <w:rsid w:val="00F04BAB"/>
    <w:rsid w:val="00F20134"/>
    <w:rsid w:val="00F2345D"/>
    <w:rsid w:val="00F26BF0"/>
    <w:rsid w:val="00F37899"/>
    <w:rsid w:val="00F67222"/>
    <w:rsid w:val="00F70B37"/>
    <w:rsid w:val="00F71254"/>
    <w:rsid w:val="00F766DD"/>
    <w:rsid w:val="00F930ED"/>
    <w:rsid w:val="00F96C3E"/>
    <w:rsid w:val="00F97327"/>
    <w:rsid w:val="00FD534A"/>
    <w:rsid w:val="00FD7D3C"/>
    <w:rsid w:val="00FE13B7"/>
    <w:rsid w:val="00FE4CD5"/>
    <w:rsid w:val="00FE4DDF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6104014-BA11-4B10-812A-5AB7BAF7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5F"/>
    <w:pPr>
      <w:spacing w:after="240"/>
    </w:pPr>
    <w:rPr>
      <w:rFonts w:ascii="Garamond" w:hAnsi="Garamond"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A62AAC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22834"/>
    <w:pPr>
      <w:keepNext/>
      <w:spacing w:before="240" w:after="120"/>
      <w:outlineLvl w:val="1"/>
    </w:pPr>
    <w:rPr>
      <w:b/>
      <w:bCs/>
      <w:iCs/>
      <w:szCs w:val="28"/>
    </w:rPr>
  </w:style>
  <w:style w:type="paragraph" w:styleId="Rubrik3">
    <w:name w:val="heading 3"/>
    <w:basedOn w:val="Rubrik2"/>
    <w:next w:val="Normal"/>
    <w:link w:val="Rubrik3Char"/>
    <w:unhideWhenUsed/>
    <w:qFormat/>
    <w:rsid w:val="00D22834"/>
    <w:pPr>
      <w:outlineLvl w:val="2"/>
    </w:pPr>
    <w:rPr>
      <w:bCs w:val="0"/>
      <w:i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qFormat/>
    <w:rsid w:val="007E5DE7"/>
    <w:pPr>
      <w:spacing w:after="60"/>
      <w:jc w:val="right"/>
    </w:pPr>
  </w:style>
  <w:style w:type="paragraph" w:styleId="Sidfot">
    <w:name w:val="footer"/>
    <w:basedOn w:val="Normal"/>
    <w:rsid w:val="00C86520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BA4185"/>
  </w:style>
  <w:style w:type="paragraph" w:customStyle="1" w:styleId="BasicParagraph">
    <w:name w:val="[Basic Paragraph]"/>
    <w:basedOn w:val="Normal"/>
    <w:rsid w:val="001F16BF"/>
    <w:pPr>
      <w:autoSpaceDE w:val="0"/>
      <w:autoSpaceDN w:val="0"/>
      <w:adjustRightInd w:val="0"/>
      <w:spacing w:line="288" w:lineRule="auto"/>
      <w:textAlignment w:val="center"/>
    </w:pPr>
    <w:rPr>
      <w:rFonts w:ascii="Helvetica (TT) Regular" w:hAnsi="Helvetica (TT) Regular" w:cs="Helvetica (TT) Regular"/>
      <w:color w:val="000000"/>
      <w:lang w:eastAsia="sv-SE"/>
    </w:rPr>
  </w:style>
  <w:style w:type="table" w:styleId="Tabellrutnt">
    <w:name w:val="Table Grid"/>
    <w:basedOn w:val="Normaltabell"/>
    <w:rsid w:val="001F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link w:val="Rubrik2"/>
    <w:rsid w:val="00D22834"/>
    <w:rPr>
      <w:rFonts w:ascii="Garamond" w:hAnsi="Garamond"/>
      <w:b/>
      <w:bCs/>
      <w:iCs/>
      <w:sz w:val="24"/>
      <w:szCs w:val="28"/>
      <w:lang w:val="en-US" w:eastAsia="en-US"/>
    </w:rPr>
  </w:style>
  <w:style w:type="paragraph" w:customStyle="1" w:styleId="Referens">
    <w:name w:val="Referens"/>
    <w:basedOn w:val="Normal"/>
    <w:qFormat/>
    <w:rsid w:val="00971332"/>
    <w:pPr>
      <w:spacing w:after="0"/>
    </w:pPr>
    <w:rPr>
      <w:sz w:val="20"/>
      <w:szCs w:val="16"/>
    </w:rPr>
  </w:style>
  <w:style w:type="paragraph" w:customStyle="1" w:styleId="Adress">
    <w:name w:val="Adress"/>
    <w:basedOn w:val="Normal"/>
    <w:qFormat/>
    <w:rsid w:val="0022725F"/>
    <w:pPr>
      <w:tabs>
        <w:tab w:val="left" w:pos="680"/>
      </w:tabs>
      <w:spacing w:after="0"/>
    </w:pPr>
    <w:rPr>
      <w:szCs w:val="22"/>
    </w:rPr>
  </w:style>
  <w:style w:type="paragraph" w:customStyle="1" w:styleId="Sidhuv">
    <w:name w:val="Sidhuv"/>
    <w:basedOn w:val="Sidhuvud"/>
    <w:rsid w:val="00195E5E"/>
    <w:pPr>
      <w:framePr w:hSpace="142" w:wrap="around" w:vAnchor="text" w:hAnchor="margin" w:xAlign="right" w:y="1"/>
      <w:spacing w:after="120"/>
    </w:pPr>
    <w:rPr>
      <w:szCs w:val="16"/>
    </w:rPr>
  </w:style>
  <w:style w:type="paragraph" w:customStyle="1" w:styleId="Huvud">
    <w:name w:val="Huvud"/>
    <w:basedOn w:val="Sidhuv"/>
    <w:rsid w:val="00195E5E"/>
    <w:pPr>
      <w:framePr w:wrap="around"/>
    </w:pPr>
  </w:style>
  <w:style w:type="paragraph" w:customStyle="1" w:styleId="Hger">
    <w:name w:val="Höger"/>
    <w:basedOn w:val="BasicParagraph"/>
    <w:rsid w:val="004D0639"/>
    <w:pPr>
      <w:framePr w:hSpace="142" w:wrap="around" w:vAnchor="text" w:hAnchor="margin" w:xAlign="right" w:y="1"/>
      <w:spacing w:after="60" w:line="240" w:lineRule="auto"/>
      <w:jc w:val="right"/>
    </w:pPr>
    <w:rPr>
      <w:rFonts w:ascii="Garamond" w:hAnsi="Garamond" w:cs="Times New Roman"/>
      <w:sz w:val="22"/>
      <w:szCs w:val="22"/>
    </w:rPr>
  </w:style>
  <w:style w:type="character" w:customStyle="1" w:styleId="Rubrik3Char">
    <w:name w:val="Rubrik 3 Char"/>
    <w:link w:val="Rubrik3"/>
    <w:rsid w:val="00D22834"/>
    <w:rPr>
      <w:rFonts w:ascii="Garamond" w:hAnsi="Garamond"/>
      <w:b/>
      <w:i/>
      <w:iCs/>
      <w:sz w:val="22"/>
      <w:szCs w:val="26"/>
      <w:lang w:val="en-US" w:eastAsia="en-US"/>
    </w:rPr>
  </w:style>
  <w:style w:type="paragraph" w:customStyle="1" w:styleId="Enkel">
    <w:name w:val="Enkel"/>
    <w:basedOn w:val="Normal"/>
    <w:qFormat/>
    <w:rsid w:val="00512648"/>
    <w:pPr>
      <w:spacing w:after="0"/>
    </w:pPr>
  </w:style>
  <w:style w:type="paragraph" w:customStyle="1" w:styleId="Referens2">
    <w:name w:val="Referens 2"/>
    <w:basedOn w:val="Referens"/>
    <w:qFormat/>
    <w:rsid w:val="0022725F"/>
    <w:rPr>
      <w:sz w:val="24"/>
      <w:szCs w:val="22"/>
    </w:rPr>
  </w:style>
  <w:style w:type="paragraph" w:customStyle="1" w:styleId="enk">
    <w:name w:val="enk"/>
    <w:basedOn w:val="Rubrik3"/>
    <w:rsid w:val="00A62AAC"/>
  </w:style>
  <w:style w:type="paragraph" w:styleId="Ballongtext">
    <w:name w:val="Balloon Text"/>
    <w:basedOn w:val="Normal"/>
    <w:link w:val="BallongtextChar"/>
    <w:rsid w:val="00F37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3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Brev%201%20(utan%20diarienr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1 (utan diarienr)</Template>
  <TotalTime>0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Edita IT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>Brev</dc:subject>
  <dc:creator>Mona Nordin</dc:creator>
  <cp:lastModifiedBy>Åse Haglund</cp:lastModifiedBy>
  <cp:revision>2</cp:revision>
  <cp:lastPrinted>2014-05-07T08:16:00Z</cp:lastPrinted>
  <dcterms:created xsi:type="dcterms:W3CDTF">2017-07-20T09:28:00Z</dcterms:created>
  <dcterms:modified xsi:type="dcterms:W3CDTF">2017-07-20T09:28:00Z</dcterms:modified>
</cp:coreProperties>
</file>